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1738" w14:textId="77777777" w:rsidR="00114DC7" w:rsidRPr="0002017E" w:rsidRDefault="0044709C" w:rsidP="00CA3B7C">
      <w:pPr>
        <w:pStyle w:val="ChapterTitle-"/>
      </w:pPr>
      <w:r w:rsidRPr="0044709C">
        <w:t>THE MAGIC WORD “ATTITUDE”</w:t>
      </w:r>
    </w:p>
    <w:p w14:paraId="67D18267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6B84990F" w14:textId="77777777" w:rsidR="00A10F77" w:rsidRDefault="00A10F77" w:rsidP="00A10F77">
      <w:pPr>
        <w:pStyle w:val="NumberedList1"/>
      </w:pPr>
      <w:r>
        <w:t>1.</w:t>
      </w:r>
      <w:r>
        <w:tab/>
        <w:t>What makes attitude a magic word?</w:t>
      </w:r>
    </w:p>
    <w:p w14:paraId="58F0C703" w14:textId="77777777" w:rsidR="00A10F77" w:rsidRDefault="00A10F77" w:rsidP="00A10F77">
      <w:pPr>
        <w:pStyle w:val="NumberedList1"/>
      </w:pPr>
      <w:r>
        <w:t>2.</w:t>
      </w:r>
      <w:r>
        <w:tab/>
        <w:t>How would you define attitude?</w:t>
      </w:r>
    </w:p>
    <w:p w14:paraId="280FB3F4" w14:textId="77777777" w:rsidR="00A10F77" w:rsidRDefault="00A10F77" w:rsidP="00A10F77">
      <w:pPr>
        <w:pStyle w:val="NumberedList1"/>
      </w:pPr>
      <w:r>
        <w:t>3.</w:t>
      </w:r>
      <w:r>
        <w:tab/>
        <w:t>Which things have negative effect on your attitude?</w:t>
      </w:r>
    </w:p>
    <w:p w14:paraId="7D7766C3" w14:textId="77777777" w:rsidR="00A10F77" w:rsidRDefault="00A10F77" w:rsidP="00A10F77">
      <w:pPr>
        <w:pStyle w:val="NumberedList1"/>
      </w:pPr>
      <w:r>
        <w:t>4.</w:t>
      </w:r>
      <w:r>
        <w:tab/>
        <w:t>What can you do to improve your attitude?</w:t>
      </w:r>
    </w:p>
    <w:p w14:paraId="68AE3FD9" w14:textId="77777777" w:rsidR="00A10F77" w:rsidRDefault="00A10F77" w:rsidP="00A10F77">
      <w:pPr>
        <w:pStyle w:val="NumberedList1"/>
      </w:pPr>
      <w:r>
        <w:t>5.</w:t>
      </w:r>
      <w:r>
        <w:tab/>
        <w:t>Is it a sin to have the wrong kind of attitude?</w:t>
      </w:r>
    </w:p>
    <w:p w14:paraId="7FD44F28" w14:textId="77777777" w:rsidR="00A10F77" w:rsidRDefault="00A10F77" w:rsidP="00A10F77">
      <w:pPr>
        <w:pStyle w:val="NumberedList1"/>
      </w:pPr>
      <w:r>
        <w:t>6.</w:t>
      </w:r>
      <w:r>
        <w:tab/>
        <w:t>What makes your attitude right or wrong?</w:t>
      </w:r>
    </w:p>
    <w:p w14:paraId="0EED9DE2" w14:textId="77777777" w:rsidR="00A10F77" w:rsidRDefault="00A10F77" w:rsidP="00A10F77">
      <w:pPr>
        <w:pStyle w:val="NumberedList1"/>
      </w:pPr>
      <w:r>
        <w:t>7.</w:t>
      </w:r>
      <w:r>
        <w:tab/>
        <w:t>How does my attitude affect my relationship with God?</w:t>
      </w:r>
    </w:p>
    <w:p w14:paraId="4CCE8D64" w14:textId="77777777" w:rsidR="00A10F77" w:rsidRDefault="00A10F77" w:rsidP="00A10F77">
      <w:pPr>
        <w:pStyle w:val="NumberedList1"/>
      </w:pPr>
      <w:r>
        <w:t>8.</w:t>
      </w:r>
      <w:r>
        <w:tab/>
        <w:t>How does my attitude affect my family?</w:t>
      </w:r>
    </w:p>
    <w:p w14:paraId="2B130833" w14:textId="77777777" w:rsidR="00A10F77" w:rsidRDefault="00A10F77" w:rsidP="00A10F77">
      <w:pPr>
        <w:pStyle w:val="NumberedList1"/>
      </w:pPr>
      <w:r>
        <w:t>9.</w:t>
      </w:r>
      <w:r>
        <w:tab/>
        <w:t>How does my attitude affect my work?</w:t>
      </w:r>
    </w:p>
    <w:p w14:paraId="142E6253" w14:textId="77777777" w:rsidR="00A10F77" w:rsidRDefault="00A10F77" w:rsidP="00A10F77">
      <w:pPr>
        <w:pStyle w:val="NumberedList1"/>
      </w:pPr>
      <w:r>
        <w:t>10.</w:t>
      </w:r>
      <w:r>
        <w:tab/>
        <w:t>How does my attitude affect others?</w:t>
      </w:r>
    </w:p>
    <w:p w14:paraId="527EBCCE" w14:textId="77777777" w:rsidR="00A10F77" w:rsidRDefault="00A10F77" w:rsidP="00A10F77">
      <w:pPr>
        <w:pStyle w:val="NumberedList1"/>
      </w:pPr>
      <w:r>
        <w:t>11.</w:t>
      </w:r>
      <w:r>
        <w:tab/>
        <w:t>Who/what is responsible for what attitude you will have?</w:t>
      </w:r>
    </w:p>
    <w:p w14:paraId="631DFC95" w14:textId="77777777" w:rsidR="00114DC7" w:rsidRPr="0002017E" w:rsidRDefault="00A10F77" w:rsidP="00A10F77">
      <w:pPr>
        <w:pStyle w:val="NumberedList1"/>
      </w:pPr>
      <w:r>
        <w:t>12.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E31E" w14:textId="77777777" w:rsidR="00F42F75" w:rsidRDefault="00F42F75">
      <w:pPr>
        <w:spacing w:after="0"/>
      </w:pPr>
      <w:r>
        <w:separator/>
      </w:r>
    </w:p>
  </w:endnote>
  <w:endnote w:type="continuationSeparator" w:id="0">
    <w:p w14:paraId="6BFB28B7" w14:textId="77777777" w:rsidR="00F42F75" w:rsidRDefault="00F42F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B237" w14:textId="6914CC3F" w:rsidR="00114DC7" w:rsidRDefault="00A314A1" w:rsidP="005C2BED">
    <w:pPr>
      <w:tabs>
        <w:tab w:val="center" w:pos="5040"/>
        <w:tab w:val="right" w:pos="10204"/>
      </w:tabs>
      <w:jc w:val="left"/>
    </w:pPr>
    <w:r w:rsidRPr="00A314A1">
      <w:t>MP1-5DQ</w:t>
    </w:r>
    <w:r w:rsidR="006A50C4">
      <w:tab/>
    </w:r>
    <w:r w:rsidRPr="00A314A1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A10F77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31BC" w14:textId="77777777" w:rsidR="00F42F75" w:rsidRDefault="00F42F75">
      <w:pPr>
        <w:spacing w:after="0"/>
      </w:pPr>
      <w:r>
        <w:separator/>
      </w:r>
    </w:p>
  </w:footnote>
  <w:footnote w:type="continuationSeparator" w:id="0">
    <w:p w14:paraId="1F310316" w14:textId="77777777" w:rsidR="00F42F75" w:rsidRDefault="00F42F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986591">
    <w:abstractNumId w:val="20"/>
  </w:num>
  <w:num w:numId="2" w16cid:durableId="580791847">
    <w:abstractNumId w:val="28"/>
  </w:num>
  <w:num w:numId="3" w16cid:durableId="1855730506">
    <w:abstractNumId w:val="18"/>
  </w:num>
  <w:num w:numId="4" w16cid:durableId="316300369">
    <w:abstractNumId w:val="22"/>
  </w:num>
  <w:num w:numId="5" w16cid:durableId="580137006">
    <w:abstractNumId w:val="24"/>
  </w:num>
  <w:num w:numId="6" w16cid:durableId="598024463">
    <w:abstractNumId w:val="27"/>
  </w:num>
  <w:num w:numId="7" w16cid:durableId="1988707716">
    <w:abstractNumId w:val="10"/>
  </w:num>
  <w:num w:numId="8" w16cid:durableId="1258708707">
    <w:abstractNumId w:val="11"/>
  </w:num>
  <w:num w:numId="9" w16cid:durableId="1977559659">
    <w:abstractNumId w:val="14"/>
  </w:num>
  <w:num w:numId="10" w16cid:durableId="1719360604">
    <w:abstractNumId w:val="23"/>
  </w:num>
  <w:num w:numId="11" w16cid:durableId="859514756">
    <w:abstractNumId w:val="16"/>
  </w:num>
  <w:num w:numId="12" w16cid:durableId="227738377">
    <w:abstractNumId w:val="17"/>
  </w:num>
  <w:num w:numId="13" w16cid:durableId="1235162908">
    <w:abstractNumId w:val="26"/>
  </w:num>
  <w:num w:numId="14" w16cid:durableId="833647875">
    <w:abstractNumId w:val="13"/>
  </w:num>
  <w:num w:numId="15" w16cid:durableId="200285215">
    <w:abstractNumId w:val="29"/>
  </w:num>
  <w:num w:numId="16" w16cid:durableId="664434379">
    <w:abstractNumId w:val="19"/>
  </w:num>
  <w:num w:numId="17" w16cid:durableId="3435258">
    <w:abstractNumId w:val="9"/>
  </w:num>
  <w:num w:numId="18" w16cid:durableId="1163399626">
    <w:abstractNumId w:val="7"/>
  </w:num>
  <w:num w:numId="19" w16cid:durableId="1177692647">
    <w:abstractNumId w:val="6"/>
  </w:num>
  <w:num w:numId="20" w16cid:durableId="1303269299">
    <w:abstractNumId w:val="5"/>
  </w:num>
  <w:num w:numId="21" w16cid:durableId="1000698258">
    <w:abstractNumId w:val="4"/>
  </w:num>
  <w:num w:numId="22" w16cid:durableId="1772703394">
    <w:abstractNumId w:val="8"/>
  </w:num>
  <w:num w:numId="23" w16cid:durableId="1033962202">
    <w:abstractNumId w:val="3"/>
  </w:num>
  <w:num w:numId="24" w16cid:durableId="2057073529">
    <w:abstractNumId w:val="2"/>
  </w:num>
  <w:num w:numId="25" w16cid:durableId="1451513991">
    <w:abstractNumId w:val="1"/>
  </w:num>
  <w:num w:numId="26" w16cid:durableId="547256676">
    <w:abstractNumId w:val="0"/>
  </w:num>
  <w:num w:numId="27" w16cid:durableId="597063474">
    <w:abstractNumId w:val="15"/>
  </w:num>
  <w:num w:numId="28" w16cid:durableId="251476787">
    <w:abstractNumId w:val="21"/>
  </w:num>
  <w:num w:numId="29" w16cid:durableId="1729718006">
    <w:abstractNumId w:val="12"/>
  </w:num>
  <w:num w:numId="30" w16cid:durableId="14510534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4709C"/>
    <w:rsid w:val="004F7493"/>
    <w:rsid w:val="005B5346"/>
    <w:rsid w:val="005C2BED"/>
    <w:rsid w:val="006228F7"/>
    <w:rsid w:val="00647BB5"/>
    <w:rsid w:val="006558C8"/>
    <w:rsid w:val="006A50C4"/>
    <w:rsid w:val="0073074B"/>
    <w:rsid w:val="00897368"/>
    <w:rsid w:val="00A10F77"/>
    <w:rsid w:val="00A314A1"/>
    <w:rsid w:val="00AA5DC1"/>
    <w:rsid w:val="00AD673A"/>
    <w:rsid w:val="00BC05E4"/>
    <w:rsid w:val="00C12084"/>
    <w:rsid w:val="00C42CCD"/>
    <w:rsid w:val="00CA3B7C"/>
    <w:rsid w:val="00DC283A"/>
    <w:rsid w:val="00E628F7"/>
    <w:rsid w:val="00E72F96"/>
    <w:rsid w:val="00F42F75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CA8F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4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2022-08-01T09:51:00Z</dcterms:created>
  <dcterms:modified xsi:type="dcterms:W3CDTF">2022-08-01T09:51:00Z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